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A6B5" w14:textId="796A1BE8" w:rsidR="00B474D5" w:rsidRPr="003912E0" w:rsidRDefault="00B474D5" w:rsidP="00B474D5">
      <w:pPr>
        <w:ind w:left="6616" w:firstLine="584"/>
      </w:pPr>
      <w:r>
        <w:t xml:space="preserve">         </w:t>
      </w:r>
      <w:r w:rsidRPr="003912E0">
        <w:t xml:space="preserve">Sundsvall </w:t>
      </w:r>
      <w:r w:rsidR="002A624C">
        <w:t>2022-03-</w:t>
      </w:r>
      <w:r w:rsidR="00DF7BAC">
        <w:t>21</w:t>
      </w:r>
    </w:p>
    <w:p w14:paraId="76D25F31" w14:textId="77777777" w:rsidR="00B474D5" w:rsidRDefault="00B474D5" w:rsidP="00B474D5">
      <w:pPr>
        <w:ind w:left="964"/>
        <w:rPr>
          <w:b/>
          <w:bCs/>
          <w:sz w:val="28"/>
          <w:szCs w:val="28"/>
        </w:rPr>
      </w:pPr>
    </w:p>
    <w:p w14:paraId="7F9ADB26" w14:textId="77777777" w:rsidR="00B474D5" w:rsidRDefault="00B474D5" w:rsidP="00B474D5">
      <w:pPr>
        <w:ind w:left="964"/>
        <w:rPr>
          <w:b/>
          <w:bCs/>
          <w:sz w:val="28"/>
          <w:szCs w:val="28"/>
        </w:rPr>
      </w:pPr>
      <w:r w:rsidRPr="003912E0">
        <w:rPr>
          <w:b/>
          <w:bCs/>
          <w:sz w:val="28"/>
          <w:szCs w:val="28"/>
        </w:rPr>
        <w:t>Kallelse Föreningsstämma Norrlands Travsällskap</w:t>
      </w:r>
    </w:p>
    <w:p w14:paraId="72D646D9" w14:textId="77777777" w:rsidR="00B474D5" w:rsidRDefault="00B474D5" w:rsidP="00B474D5">
      <w:pPr>
        <w:ind w:left="964"/>
      </w:pPr>
    </w:p>
    <w:p w14:paraId="2168F163" w14:textId="77777777" w:rsidR="00B474D5" w:rsidRDefault="00B474D5" w:rsidP="00B474D5">
      <w:pPr>
        <w:ind w:left="964"/>
      </w:pPr>
      <w:r>
        <w:t>Härmed kallas du till ordinarie föreningsstämma i Norrlands Travsällskap</w:t>
      </w:r>
      <w:r w:rsidR="002F64C1">
        <w:t>.</w:t>
      </w:r>
    </w:p>
    <w:p w14:paraId="520134DC" w14:textId="77777777" w:rsidR="002F64C1" w:rsidRDefault="002F64C1" w:rsidP="00B474D5">
      <w:pPr>
        <w:ind w:left="964"/>
      </w:pPr>
    </w:p>
    <w:p w14:paraId="1355CA38" w14:textId="3CA8F991" w:rsidR="002F64C1" w:rsidRDefault="002F64C1" w:rsidP="00B474D5">
      <w:pPr>
        <w:ind w:left="964"/>
      </w:pPr>
      <w:r w:rsidRPr="002C1673">
        <w:rPr>
          <w:b/>
          <w:bCs/>
        </w:rPr>
        <w:t>Tid:</w:t>
      </w:r>
      <w:r>
        <w:t xml:space="preserve"> </w:t>
      </w:r>
      <w:r w:rsidR="002C1673">
        <w:t>måndagen</w:t>
      </w:r>
      <w:r>
        <w:t xml:space="preserve"> </w:t>
      </w:r>
      <w:r w:rsidR="002A624C">
        <w:t>25</w:t>
      </w:r>
      <w:r>
        <w:t xml:space="preserve"> april, </w:t>
      </w:r>
      <w:proofErr w:type="spellStart"/>
      <w:r>
        <w:t>kl</w:t>
      </w:r>
      <w:proofErr w:type="spellEnd"/>
      <w:r>
        <w:t xml:space="preserve"> 18.</w:t>
      </w:r>
      <w:r w:rsidR="00297AB1">
        <w:t>3</w:t>
      </w:r>
      <w:r>
        <w:t>0</w:t>
      </w:r>
    </w:p>
    <w:p w14:paraId="5D3B8834" w14:textId="77777777" w:rsidR="002F64C1" w:rsidRDefault="002F64C1" w:rsidP="00B474D5">
      <w:pPr>
        <w:ind w:left="964"/>
      </w:pPr>
    </w:p>
    <w:p w14:paraId="24F4A7C4" w14:textId="4CCD8183" w:rsidR="00970882" w:rsidRPr="009434A2" w:rsidRDefault="002F64C1" w:rsidP="002A624C">
      <w:pPr>
        <w:ind w:left="964"/>
      </w:pPr>
      <w:r w:rsidRPr="009434A2">
        <w:rPr>
          <w:b/>
          <w:bCs/>
        </w:rPr>
        <w:t>Plats:</w:t>
      </w:r>
      <w:r w:rsidRPr="009434A2">
        <w:t xml:space="preserve"> </w:t>
      </w:r>
      <w:proofErr w:type="spellStart"/>
      <w:r w:rsidR="002A624C" w:rsidRPr="009434A2">
        <w:t>Zoogin</w:t>
      </w:r>
      <w:proofErr w:type="spellEnd"/>
      <w:r w:rsidR="002A624C" w:rsidRPr="009434A2">
        <w:t xml:space="preserve"> Club, Bergsåkers travbana</w:t>
      </w:r>
    </w:p>
    <w:p w14:paraId="58D4D3A2" w14:textId="77777777" w:rsidR="002F64C1" w:rsidRPr="009434A2" w:rsidRDefault="002F64C1" w:rsidP="00B474D5">
      <w:pPr>
        <w:ind w:left="964"/>
      </w:pPr>
    </w:p>
    <w:p w14:paraId="77C7C7FD" w14:textId="55D7BA69" w:rsidR="002F64C1" w:rsidRPr="00731B2C" w:rsidRDefault="002F64C1" w:rsidP="00B474D5">
      <w:pPr>
        <w:ind w:left="964"/>
        <w:rPr>
          <w:b/>
          <w:bCs/>
          <w:i/>
          <w:iCs/>
        </w:rPr>
      </w:pPr>
      <w:r w:rsidRPr="00731B2C">
        <w:rPr>
          <w:b/>
          <w:bCs/>
          <w:i/>
          <w:iCs/>
        </w:rPr>
        <w:t xml:space="preserve">OSA i vändande </w:t>
      </w:r>
      <w:proofErr w:type="gramStart"/>
      <w:r w:rsidRPr="00731B2C">
        <w:rPr>
          <w:b/>
          <w:bCs/>
          <w:i/>
          <w:iCs/>
        </w:rPr>
        <w:t>mail</w:t>
      </w:r>
      <w:proofErr w:type="gramEnd"/>
      <w:r w:rsidRPr="00731B2C">
        <w:rPr>
          <w:b/>
          <w:bCs/>
          <w:i/>
          <w:iCs/>
        </w:rPr>
        <w:t xml:space="preserve"> till: henrik.</w:t>
      </w:r>
      <w:r w:rsidR="009434A2">
        <w:rPr>
          <w:b/>
          <w:bCs/>
          <w:i/>
          <w:iCs/>
        </w:rPr>
        <w:t>montin</w:t>
      </w:r>
      <w:r w:rsidRPr="00731B2C">
        <w:rPr>
          <w:b/>
          <w:bCs/>
          <w:i/>
          <w:iCs/>
        </w:rPr>
        <w:t>@bergsaker.travsport.se</w:t>
      </w:r>
    </w:p>
    <w:p w14:paraId="46502275" w14:textId="77777777" w:rsidR="002F64C1" w:rsidRDefault="002F64C1" w:rsidP="00B474D5">
      <w:pPr>
        <w:ind w:left="964"/>
      </w:pPr>
    </w:p>
    <w:p w14:paraId="0B46AB90" w14:textId="359E51D2" w:rsidR="002F64C1" w:rsidRDefault="002F64C1" w:rsidP="00B474D5">
      <w:pPr>
        <w:ind w:left="964"/>
      </w:pPr>
      <w:r>
        <w:t xml:space="preserve">Årsmöteshandlingar skickas ut senast </w:t>
      </w:r>
      <w:r w:rsidR="009434A2">
        <w:t>4 april 2022</w:t>
      </w:r>
      <w:r>
        <w:t>.</w:t>
      </w:r>
    </w:p>
    <w:p w14:paraId="3F62878C" w14:textId="41F6EF0F" w:rsidR="00297AB1" w:rsidRDefault="00297AB1" w:rsidP="00B474D5">
      <w:pPr>
        <w:ind w:left="964"/>
      </w:pPr>
    </w:p>
    <w:p w14:paraId="393DED30" w14:textId="4791020A" w:rsidR="00297AB1" w:rsidRDefault="00297AB1" w:rsidP="00B474D5">
      <w:pPr>
        <w:ind w:left="964"/>
      </w:pPr>
      <w:r>
        <w:t xml:space="preserve">Lättare förtäring serveras innan mötet från </w:t>
      </w:r>
      <w:proofErr w:type="spellStart"/>
      <w:r>
        <w:t>kl</w:t>
      </w:r>
      <w:proofErr w:type="spellEnd"/>
      <w:r>
        <w:t xml:space="preserve"> 17.30.</w:t>
      </w:r>
    </w:p>
    <w:p w14:paraId="37BDE29B" w14:textId="2BC34353" w:rsidR="002003CC" w:rsidRPr="00B474D5" w:rsidRDefault="002003CC" w:rsidP="009434A2"/>
    <w:sectPr w:rsidR="002003CC" w:rsidRPr="00B474D5" w:rsidSect="00C53E53">
      <w:footerReference w:type="default" r:id="rId6"/>
      <w:type w:val="continuous"/>
      <w:pgSz w:w="11910" w:h="16840"/>
      <w:pgMar w:top="2560" w:right="1680" w:bottom="0" w:left="620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6879" w14:textId="77777777" w:rsidR="00EB21FD" w:rsidRDefault="00EB21FD" w:rsidP="00FE5F5E">
      <w:r>
        <w:separator/>
      </w:r>
    </w:p>
  </w:endnote>
  <w:endnote w:type="continuationSeparator" w:id="0">
    <w:p w14:paraId="4A4472B5" w14:textId="77777777" w:rsidR="00EB21FD" w:rsidRDefault="00EB21FD" w:rsidP="00FE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ia Pro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Univia Pro Regular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Univia Pro Ultra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BE76" w14:textId="77777777" w:rsidR="00FE5F5E" w:rsidRDefault="00FE5F5E" w:rsidP="00970882">
    <w:pPr>
      <w:pStyle w:val="Sidfot"/>
      <w:ind w:left="-620" w:right="-1680"/>
    </w:pPr>
    <w:r>
      <w:rPr>
        <w:noProof/>
      </w:rPr>
      <w:drawing>
        <wp:inline distT="0" distB="0" distL="0" distR="0" wp14:anchorId="02EE6206" wp14:editId="0E333515">
          <wp:extent cx="7649845" cy="1092152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evpappers-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603" cy="1103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17B7" w14:textId="77777777" w:rsidR="00EB21FD" w:rsidRDefault="00EB21FD" w:rsidP="00FE5F5E">
      <w:r>
        <w:separator/>
      </w:r>
    </w:p>
  </w:footnote>
  <w:footnote w:type="continuationSeparator" w:id="0">
    <w:p w14:paraId="02389EAC" w14:textId="77777777" w:rsidR="00EB21FD" w:rsidRDefault="00EB21FD" w:rsidP="00FE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BB"/>
    <w:rsid w:val="002003CC"/>
    <w:rsid w:val="00297AB1"/>
    <w:rsid w:val="002A624C"/>
    <w:rsid w:val="002C1673"/>
    <w:rsid w:val="002E43D5"/>
    <w:rsid w:val="002F64C1"/>
    <w:rsid w:val="00332ABB"/>
    <w:rsid w:val="00575DF7"/>
    <w:rsid w:val="00687EF2"/>
    <w:rsid w:val="00731B2C"/>
    <w:rsid w:val="00743D8B"/>
    <w:rsid w:val="009434A2"/>
    <w:rsid w:val="00970882"/>
    <w:rsid w:val="00B37E69"/>
    <w:rsid w:val="00B474D5"/>
    <w:rsid w:val="00C53E53"/>
    <w:rsid w:val="00C93B5B"/>
    <w:rsid w:val="00DF7BAC"/>
    <w:rsid w:val="00EB21FD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C8B62C"/>
  <w15:docId w15:val="{6DB6D879-9856-4E5B-B082-C236E838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ia Pro" w:eastAsia="Univia Pro" w:hAnsi="Univia Pro" w:cs="Univia Pro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E5F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5F5E"/>
    <w:rPr>
      <w:rFonts w:ascii="Univia Pro" w:eastAsia="Univia Pro" w:hAnsi="Univia Pro" w:cs="Univia Pro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FE5F5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5F5E"/>
    <w:rPr>
      <w:rFonts w:ascii="Univia Pro" w:eastAsia="Univia Pro" w:hAnsi="Univia Pro" w:cs="Univia Pro"/>
      <w:lang w:val="sv-SE" w:eastAsia="sv-SE" w:bidi="sv-SE"/>
    </w:rPr>
  </w:style>
  <w:style w:type="character" w:styleId="Hyperlnk">
    <w:name w:val="Hyperlink"/>
    <w:basedOn w:val="Standardstycketeckensnitt"/>
    <w:uiPriority w:val="99"/>
    <w:unhideWhenUsed/>
    <w:rsid w:val="00FE5F5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5F5E"/>
    <w:rPr>
      <w:color w:val="605E5C"/>
      <w:shd w:val="clear" w:color="auto" w:fill="E1DFDD"/>
    </w:rPr>
  </w:style>
  <w:style w:type="paragraph" w:customStyle="1" w:styleId="Ingetstyckeformat">
    <w:name w:val="[Inget styckeformat]"/>
    <w:rsid w:val="00970882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rdtextBergsker">
    <w:name w:val="Brödtext Bergsåker"/>
    <w:basedOn w:val="Ingetstyckeformat"/>
    <w:autoRedefine/>
    <w:qFormat/>
    <w:rsid w:val="00C53E53"/>
    <w:pPr>
      <w:ind w:left="1701" w:right="538"/>
    </w:pPr>
    <w:rPr>
      <w:rFonts w:ascii="Univia Pro Regular" w:hAnsi="Univia Pro Regular" w:cs="Univia Pro Regular"/>
      <w:sz w:val="20"/>
      <w:szCs w:val="20"/>
    </w:rPr>
  </w:style>
  <w:style w:type="paragraph" w:customStyle="1" w:styleId="Avsndare-Bergsker">
    <w:name w:val="Avsändare - Bergsåker"/>
    <w:basedOn w:val="Normal"/>
    <w:qFormat/>
    <w:rsid w:val="00B37E69"/>
    <w:pPr>
      <w:ind w:left="993" w:right="254"/>
    </w:pPr>
    <w:rPr>
      <w:rFonts w:ascii="Univia Pro Ultra" w:hAnsi="Univia Pro Ultr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kretariat\SPORTAVDELNINGEN\M&#229;nadens%20H&#228;st\2017\19-0086%20-%20Bergsa&#9568;&#232;ker%20-%20Brevpapper%20-%20Mall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19-0086 - Bergsa╠èker - Brevpapper - Mall Word</Template>
  <TotalTime>7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Lindgren</dc:creator>
  <cp:lastModifiedBy>Henrik Montin</cp:lastModifiedBy>
  <cp:revision>10</cp:revision>
  <cp:lastPrinted>2019-06-25T12:25:00Z</cp:lastPrinted>
  <dcterms:created xsi:type="dcterms:W3CDTF">2021-03-15T09:28:00Z</dcterms:created>
  <dcterms:modified xsi:type="dcterms:W3CDTF">2022-03-21T08:14:00Z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2019-06-25T00:00:00Z</vt:filetime>
  </property>
</Properties>
</file>